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867" w:type="dxa"/>
        <w:tblInd w:w="-11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"/>
        <w:gridCol w:w="55"/>
        <w:gridCol w:w="40"/>
        <w:gridCol w:w="54"/>
        <w:gridCol w:w="54"/>
        <w:gridCol w:w="15"/>
        <w:gridCol w:w="55"/>
        <w:gridCol w:w="55"/>
        <w:gridCol w:w="36"/>
        <w:gridCol w:w="19"/>
        <w:gridCol w:w="35"/>
        <w:gridCol w:w="20"/>
        <w:gridCol w:w="34"/>
        <w:gridCol w:w="21"/>
        <w:gridCol w:w="33"/>
        <w:gridCol w:w="22"/>
        <w:gridCol w:w="32"/>
        <w:gridCol w:w="23"/>
        <w:gridCol w:w="31"/>
        <w:gridCol w:w="54"/>
        <w:gridCol w:w="5199"/>
        <w:gridCol w:w="46"/>
        <w:gridCol w:w="54"/>
        <w:gridCol w:w="52"/>
        <w:gridCol w:w="52"/>
        <w:gridCol w:w="52"/>
        <w:gridCol w:w="337"/>
        <w:gridCol w:w="962"/>
        <w:gridCol w:w="1842"/>
        <w:gridCol w:w="51"/>
        <w:gridCol w:w="51"/>
        <w:gridCol w:w="51"/>
        <w:gridCol w:w="844"/>
        <w:gridCol w:w="45"/>
        <w:gridCol w:w="26"/>
        <w:gridCol w:w="127"/>
        <w:gridCol w:w="2"/>
        <w:gridCol w:w="15"/>
        <w:gridCol w:w="35"/>
        <w:gridCol w:w="52"/>
        <w:gridCol w:w="43"/>
        <w:gridCol w:w="20"/>
        <w:gridCol w:w="33"/>
        <w:gridCol w:w="17"/>
        <w:gridCol w:w="36"/>
        <w:gridCol w:w="65"/>
        <w:gridCol w:w="51"/>
        <w:gridCol w:w="780"/>
        <w:gridCol w:w="168"/>
        <w:gridCol w:w="1028"/>
        <w:gridCol w:w="26"/>
        <w:gridCol w:w="46"/>
        <w:gridCol w:w="26"/>
        <w:gridCol w:w="46"/>
        <w:gridCol w:w="26"/>
        <w:gridCol w:w="19"/>
        <w:gridCol w:w="5"/>
        <w:gridCol w:w="22"/>
        <w:gridCol w:w="24"/>
        <w:gridCol w:w="2"/>
        <w:gridCol w:w="3"/>
        <w:gridCol w:w="43"/>
        <w:gridCol w:w="3"/>
        <w:gridCol w:w="5"/>
        <w:gridCol w:w="18"/>
        <w:gridCol w:w="28"/>
        <w:gridCol w:w="5"/>
        <w:gridCol w:w="13"/>
        <w:gridCol w:w="26"/>
        <w:gridCol w:w="7"/>
        <w:gridCol w:w="5"/>
        <w:gridCol w:w="46"/>
        <w:gridCol w:w="5"/>
        <w:gridCol w:w="661"/>
        <w:gridCol w:w="51"/>
        <w:gridCol w:w="25"/>
        <w:gridCol w:w="26"/>
        <w:gridCol w:w="25"/>
        <w:gridCol w:w="26"/>
        <w:gridCol w:w="25"/>
        <w:gridCol w:w="51"/>
        <w:gridCol w:w="74"/>
        <w:gridCol w:w="26"/>
        <w:gridCol w:w="52"/>
        <w:gridCol w:w="11"/>
        <w:gridCol w:w="824"/>
        <w:gridCol w:w="79"/>
        <w:gridCol w:w="260"/>
        <w:gridCol w:w="26"/>
        <w:gridCol w:w="26"/>
        <w:gridCol w:w="26"/>
        <w:gridCol w:w="7"/>
        <w:gridCol w:w="6"/>
        <w:gridCol w:w="13"/>
        <w:gridCol w:w="7"/>
        <w:gridCol w:w="6"/>
        <w:gridCol w:w="13"/>
        <w:gridCol w:w="9"/>
        <w:gridCol w:w="4"/>
        <w:gridCol w:w="15"/>
        <w:gridCol w:w="13"/>
        <w:gridCol w:w="2040"/>
        <w:gridCol w:w="26"/>
        <w:gridCol w:w="24"/>
        <w:gridCol w:w="10"/>
        <w:gridCol w:w="7"/>
        <w:gridCol w:w="19"/>
        <w:gridCol w:w="15"/>
        <w:gridCol w:w="17"/>
        <w:gridCol w:w="2"/>
        <w:gridCol w:w="26"/>
        <w:gridCol w:w="6"/>
        <w:gridCol w:w="17"/>
        <w:gridCol w:w="11"/>
        <w:gridCol w:w="23"/>
        <w:gridCol w:w="3"/>
        <w:gridCol w:w="14"/>
        <w:gridCol w:w="20"/>
        <w:gridCol w:w="14"/>
        <w:gridCol w:w="12"/>
        <w:gridCol w:w="5"/>
        <w:gridCol w:w="29"/>
        <w:gridCol w:w="5"/>
        <w:gridCol w:w="17"/>
        <w:gridCol w:w="4"/>
        <w:gridCol w:w="171"/>
        <w:gridCol w:w="1"/>
        <w:gridCol w:w="50"/>
        <w:gridCol w:w="1"/>
        <w:gridCol w:w="50"/>
        <w:gridCol w:w="1"/>
        <w:gridCol w:w="50"/>
        <w:gridCol w:w="1"/>
        <w:gridCol w:w="50"/>
        <w:gridCol w:w="1"/>
        <w:gridCol w:w="50"/>
        <w:gridCol w:w="1"/>
        <w:gridCol w:w="595"/>
        <w:gridCol w:w="9"/>
        <w:gridCol w:w="12"/>
        <w:gridCol w:w="5"/>
        <w:gridCol w:w="430"/>
        <w:gridCol w:w="2"/>
        <w:gridCol w:w="784"/>
        <w:gridCol w:w="16"/>
        <w:gridCol w:w="3"/>
        <w:gridCol w:w="7"/>
        <w:gridCol w:w="47"/>
        <w:gridCol w:w="7"/>
        <w:gridCol w:w="385"/>
        <w:gridCol w:w="1"/>
        <w:gridCol w:w="56"/>
      </w:tblGrid>
      <w:tr w:rsidR="00F00CFD" w14:paraId="2F02332D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5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43CE423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2F08CDFC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dxa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7FD30A05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5E345AF9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1992F7B9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363631F3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58270487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6BE5934B" w14:textId="77777777" w:rsidR="00F00CFD" w:rsidRDefault="00F00CFD">
            <w:pPr>
              <w:spacing w:after="0"/>
              <w:ind w:right="-20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5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6150A5CC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6DF55F32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23" w:type="dxa"/>
            <w:gridSpan w:val="2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7951E411" w14:textId="77777777" w:rsidR="00F00CFD" w:rsidRPr="000C06CB" w:rsidRDefault="004E615D">
            <w:pPr>
              <w:spacing w:after="0"/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Jamg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‘</w:t>
            </w:r>
            <w:proofErr w:type="spellStart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armali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omonatning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asosiy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shartlari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to‘g‘risidagi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55A75763" w14:textId="77777777" w:rsidR="00F00CFD" w:rsidRDefault="004E615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axborot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VARAQASI</w:t>
            </w:r>
          </w:p>
        </w:tc>
        <w:tc>
          <w:tcPr>
            <w:tcW w:w="53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FD04A82" w14:textId="77777777" w:rsidR="00F00CFD" w:rsidRDefault="00F00C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44C71306" w14:textId="77777777" w:rsidR="00F00CFD" w:rsidRDefault="00F00C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2431B70E" w14:textId="77777777" w:rsidR="00F00CFD" w:rsidRDefault="00F00C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224860D1" w14:textId="77777777" w:rsidR="00F00CFD" w:rsidRDefault="00F00C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48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4DB6E567" w14:textId="77777777" w:rsidR="00F00CFD" w:rsidRDefault="00F00C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14" w:type="dxa"/>
            <w:gridSpan w:val="27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7C8B7216" w14:textId="77777777" w:rsidR="00F00CFD" w:rsidRDefault="00F00C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CA4B5C0" w14:textId="77777777" w:rsidR="00F00CFD" w:rsidRDefault="00F00C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25DD2EB0" w14:textId="77777777" w:rsidR="00F00CFD" w:rsidRDefault="00F00C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3154E8A9" w14:textId="77777777" w:rsidR="00F00CFD" w:rsidRDefault="00F00C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6" w:type="dxa"/>
            <w:gridSpan w:val="6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216E6341" w14:textId="77777777" w:rsidR="00F00CFD" w:rsidRDefault="00F00C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68" w:type="dxa"/>
            <w:gridSpan w:val="39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22E26F82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63DC9F39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21D5351C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B634020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799FD401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395160A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4" w:type="dxa"/>
            <w:gridSpan w:val="7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97B31DD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dxa"/>
            <w:gridSpan w:val="7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56348F8D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3973EAC4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00CFD" w:rsidRPr="000C06CB" w14:paraId="04319A72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5942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02721440" w14:textId="77777777" w:rsidR="00F00CFD" w:rsidRDefault="004E615D">
            <w:pPr>
              <w:spacing w:after="0"/>
              <w:ind w:hanging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Tijorat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bankining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nomi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rasmiy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veb-sayti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telefon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raqamlari</w:t>
            </w:r>
            <w:proofErr w:type="spellEnd"/>
          </w:p>
        </w:tc>
        <w:tc>
          <w:tcPr>
            <w:tcW w:w="45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6D7F98FD" w14:textId="77777777" w:rsidR="00F00CFD" w:rsidRDefault="004E615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Biznesni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rivojlantirish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banki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” ATB</w:t>
            </w:r>
          </w:p>
          <w:p w14:paraId="531D1587" w14:textId="77777777" w:rsidR="00F00CFD" w:rsidRDefault="004E615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Sayt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: www.brb.uz</w:t>
            </w:r>
          </w:p>
          <w:p w14:paraId="1DCFB0F0" w14:textId="77777777" w:rsidR="00F00CFD" w:rsidRDefault="004E615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Email: headoffice@brb.uz</w:t>
            </w:r>
          </w:p>
          <w:p w14:paraId="43C3B94F" w14:textId="77777777" w:rsidR="00F00CFD" w:rsidRDefault="004E615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Tel: (78) 150-00-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55  Tel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: 1254</w:t>
            </w:r>
          </w:p>
        </w:tc>
        <w:tc>
          <w:tcPr>
            <w:tcW w:w="2537" w:type="dxa"/>
            <w:gridSpan w:val="20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8E889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DABA1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DE33DA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780F68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F3E11F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104206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198E7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39CA6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6D7821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64C13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2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156AF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752FD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A77E78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AB6ACE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2D36ED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A116FD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gridSpan w:val="1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FBA92D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5DED8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92C07C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EF41D8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BDCB6B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00CFD" w14:paraId="65DCD40F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536" w:type="dxa"/>
            <w:gridSpan w:val="37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7DFEC155" w14:textId="77777777" w:rsidR="00F00CFD" w:rsidRDefault="004E615D">
            <w:pPr>
              <w:spacing w:after="0"/>
              <w:ind w:left="2774"/>
            </w:pPr>
            <w:r>
              <w:rPr>
                <w:rFonts w:ascii="Times New Roman" w:eastAsia="Times New Roman" w:hAnsi="Times New Roman"/>
                <w:b/>
                <w:bCs/>
                <w:color w:val="033330"/>
                <w:sz w:val="24"/>
                <w:szCs w:val="24"/>
                <w:lang w:val="en-US" w:eastAsia="ru-RU"/>
              </w:rPr>
              <w:t xml:space="preserve">                   1-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33330"/>
                <w:sz w:val="24"/>
                <w:szCs w:val="24"/>
                <w:lang w:val="en-US" w:eastAsia="ru-RU"/>
              </w:rPr>
              <w:t>bo‘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33330"/>
                <w:sz w:val="24"/>
                <w:szCs w:val="24"/>
                <w:lang w:val="en-US" w:eastAsia="ru-RU"/>
              </w:rPr>
              <w:t xml:space="preserve">lim.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33330"/>
                <w:sz w:val="24"/>
                <w:szCs w:val="24"/>
                <w:lang w:val="en-US" w:eastAsia="ru-RU"/>
              </w:rPr>
              <w:t>Omonatning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3333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33330"/>
                <w:sz w:val="24"/>
                <w:szCs w:val="24"/>
                <w:lang w:val="en-US" w:eastAsia="ru-RU"/>
              </w:rPr>
              <w:t>asosiy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3333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33330"/>
                <w:sz w:val="24"/>
                <w:szCs w:val="24"/>
                <w:lang w:val="en-US" w:eastAsia="ru-RU"/>
              </w:rPr>
              <w:t>shartlari</w:t>
            </w:r>
            <w:proofErr w:type="spellEnd"/>
          </w:p>
        </w:tc>
        <w:tc>
          <w:tcPr>
            <w:tcW w:w="2537" w:type="dxa"/>
            <w:gridSpan w:val="20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4BC361" w14:textId="77777777" w:rsidR="00F00CFD" w:rsidRDefault="00F00CFD">
            <w:pPr>
              <w:spacing w:after="0"/>
              <w:ind w:left="2774"/>
              <w:rPr>
                <w:lang w:val="en-US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3307D" w14:textId="77777777" w:rsidR="00F00CFD" w:rsidRDefault="00F00CFD">
            <w:pPr>
              <w:spacing w:after="0"/>
              <w:ind w:left="2774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7F37E" w14:textId="77777777" w:rsidR="00F00CFD" w:rsidRDefault="00F00CFD">
            <w:pPr>
              <w:spacing w:after="0"/>
              <w:ind w:left="2774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04F892" w14:textId="77777777" w:rsidR="00F00CFD" w:rsidRDefault="00F00CFD">
            <w:pPr>
              <w:spacing w:after="0"/>
              <w:ind w:left="2774"/>
              <w:rPr>
                <w:lang w:val="en-US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C0E409" w14:textId="77777777" w:rsidR="00F00CFD" w:rsidRDefault="00F00CFD">
            <w:pPr>
              <w:spacing w:after="0"/>
              <w:ind w:left="2774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915CC" w14:textId="77777777" w:rsidR="00F00CFD" w:rsidRDefault="00F00CFD">
            <w:pPr>
              <w:spacing w:after="0"/>
              <w:ind w:left="2774"/>
              <w:rPr>
                <w:lang w:val="en-US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C5F57E" w14:textId="77777777" w:rsidR="00F00CFD" w:rsidRDefault="00F00CFD">
            <w:pPr>
              <w:spacing w:after="0"/>
              <w:ind w:left="2774"/>
              <w:rPr>
                <w:lang w:val="en-US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67E06D" w14:textId="77777777" w:rsidR="00F00CFD" w:rsidRDefault="00F00CFD">
            <w:pPr>
              <w:spacing w:after="0"/>
              <w:ind w:left="2774"/>
              <w:rPr>
                <w:lang w:val="en-US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9A6F6" w14:textId="77777777" w:rsidR="00F00CFD" w:rsidRDefault="00F00CFD">
            <w:pPr>
              <w:spacing w:after="0"/>
              <w:ind w:left="2774"/>
              <w:rPr>
                <w:lang w:val="en-US"/>
              </w:rPr>
            </w:pPr>
          </w:p>
        </w:tc>
        <w:tc>
          <w:tcPr>
            <w:tcW w:w="2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724C0" w14:textId="77777777" w:rsidR="00F00CFD" w:rsidRDefault="00F00CFD">
            <w:pPr>
              <w:spacing w:after="0"/>
              <w:ind w:left="2774"/>
              <w:rPr>
                <w:lang w:val="en-US"/>
              </w:rPr>
            </w:pPr>
          </w:p>
        </w:tc>
        <w:tc>
          <w:tcPr>
            <w:tcW w:w="2122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B9BD7B" w14:textId="77777777" w:rsidR="00F00CFD" w:rsidRDefault="00F00CFD">
            <w:pPr>
              <w:spacing w:after="0"/>
              <w:ind w:left="2774"/>
              <w:rPr>
                <w:lang w:val="en-US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6E889" w14:textId="77777777" w:rsidR="00F00CFD" w:rsidRDefault="00F00CFD">
            <w:pPr>
              <w:spacing w:after="0"/>
              <w:ind w:left="2774"/>
              <w:rPr>
                <w:lang w:val="en-US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3382DF" w14:textId="77777777" w:rsidR="00F00CFD" w:rsidRDefault="00F00CFD">
            <w:pPr>
              <w:spacing w:after="0"/>
              <w:ind w:left="2774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307A35" w14:textId="77777777" w:rsidR="00F00CFD" w:rsidRDefault="00F00CFD">
            <w:pPr>
              <w:spacing w:after="0"/>
              <w:ind w:left="2774"/>
              <w:rPr>
                <w:lang w:val="en-US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CD0AE3" w14:textId="77777777" w:rsidR="00F00CFD" w:rsidRDefault="00F00CFD">
            <w:pPr>
              <w:spacing w:after="0"/>
              <w:ind w:left="2774"/>
              <w:rPr>
                <w:lang w:val="en-US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2772D2" w14:textId="77777777" w:rsidR="00F00CFD" w:rsidRDefault="00F00CFD">
            <w:pPr>
              <w:spacing w:after="0"/>
              <w:ind w:left="2774"/>
              <w:rPr>
                <w:lang w:val="en-US"/>
              </w:rPr>
            </w:pPr>
          </w:p>
        </w:tc>
        <w:tc>
          <w:tcPr>
            <w:tcW w:w="1052" w:type="dxa"/>
            <w:gridSpan w:val="1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6C9949" w14:textId="77777777" w:rsidR="00F00CFD" w:rsidRDefault="00F00CFD">
            <w:pPr>
              <w:spacing w:after="0"/>
              <w:ind w:left="2774"/>
              <w:rPr>
                <w:lang w:val="en-US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416BCC" w14:textId="77777777" w:rsidR="00F00CFD" w:rsidRDefault="00F00CFD">
            <w:pPr>
              <w:spacing w:after="0"/>
              <w:ind w:left="2774"/>
              <w:rPr>
                <w:lang w:val="en-US"/>
              </w:rPr>
            </w:pPr>
          </w:p>
        </w:tc>
        <w:tc>
          <w:tcPr>
            <w:tcW w:w="5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D148A0" w14:textId="77777777" w:rsidR="00F00CFD" w:rsidRDefault="00F00CFD">
            <w:pPr>
              <w:spacing w:after="0"/>
              <w:ind w:left="2774"/>
              <w:rPr>
                <w:lang w:val="en-US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DC01F6" w14:textId="77777777" w:rsidR="00F00CFD" w:rsidRDefault="00F00CFD">
            <w:pPr>
              <w:spacing w:after="0"/>
              <w:ind w:left="2774"/>
              <w:rPr>
                <w:lang w:val="en-US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43FA0E" w14:textId="77777777" w:rsidR="00F00CFD" w:rsidRDefault="00F00CFD">
            <w:pPr>
              <w:spacing w:after="0"/>
              <w:ind w:left="2774"/>
              <w:rPr>
                <w:lang w:val="en-US"/>
              </w:rPr>
            </w:pPr>
          </w:p>
        </w:tc>
      </w:tr>
      <w:tr w:rsidR="00F00CFD" w:rsidRPr="000C06CB" w14:paraId="7CC57583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942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63C02FA5" w14:textId="77777777" w:rsidR="00F00CFD" w:rsidRDefault="004E615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nomi</w:t>
            </w:r>
            <w:proofErr w:type="spellEnd"/>
          </w:p>
        </w:tc>
        <w:tc>
          <w:tcPr>
            <w:tcW w:w="45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5EF0B1DE" w14:textId="77777777" w:rsidR="00F00CFD" w:rsidRPr="000C06CB" w:rsidRDefault="004E615D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Ipotekaga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boshlang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‘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ich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badal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jamg’arma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omonati</w:t>
            </w:r>
            <w:proofErr w:type="spellEnd"/>
          </w:p>
        </w:tc>
        <w:tc>
          <w:tcPr>
            <w:tcW w:w="2537" w:type="dxa"/>
            <w:gridSpan w:val="20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48530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D65FBA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31B83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E37297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AFEA63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BFC882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BF679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AB523A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7E65D8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15E32A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2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B897F9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B23DD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8BD184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F194F0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EB88D0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EC744C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gridSpan w:val="1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364E32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628BAF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95A944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8B76BD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6ECC1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00CFD" w14:paraId="2A5EBC7C" w14:textId="7777777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942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3E3A14C8" w14:textId="77777777" w:rsidR="00F00CFD" w:rsidRDefault="004E615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Omonatning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valyutasi</w:t>
            </w:r>
            <w:proofErr w:type="spellEnd"/>
          </w:p>
        </w:tc>
        <w:tc>
          <w:tcPr>
            <w:tcW w:w="45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553C0F9A" w14:textId="77777777" w:rsidR="00F00CFD" w:rsidRDefault="004E615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Milliy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valyutada</w:t>
            </w:r>
            <w:proofErr w:type="spellEnd"/>
          </w:p>
        </w:tc>
        <w:tc>
          <w:tcPr>
            <w:tcW w:w="2537" w:type="dxa"/>
            <w:gridSpan w:val="20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2F63B4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10EBA6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2D1180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53F4D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5A6B13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CAACB6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0C924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129D7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EF0D0D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D46D70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720A0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2B8A25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5F7620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36472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13371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CF6192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1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DF10FA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9B393C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EF9AA5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0CA2DB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D06926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0CFD" w:rsidRPr="000C06CB" w14:paraId="75624A39" w14:textId="77777777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5942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0F71A72F" w14:textId="77777777" w:rsidR="00F00CFD" w:rsidRDefault="004E615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bo‘yicha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yillik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foiz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stavkasi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agar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bo‘yicha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yillik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foiz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stavkasi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differensiallashgan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yoki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omonatni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rasmiylashtirish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usuliga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bog‘liq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bo‘lsa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biri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alohida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ko‘rsatiladi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6276A27" w14:textId="77777777" w:rsidR="00F00CFD" w:rsidRDefault="004E615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C06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Bank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ofislarida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14:paraId="012016DD" w14:textId="77777777" w:rsidR="00F00CFD" w:rsidRPr="000C06CB" w:rsidRDefault="004E615D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O'zR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MB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asosiy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stavkasida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yillik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13.5%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miqdorida</w:t>
            </w:r>
            <w:proofErr w:type="spellEnd"/>
          </w:p>
        </w:tc>
        <w:tc>
          <w:tcPr>
            <w:tcW w:w="2537" w:type="dxa"/>
            <w:gridSpan w:val="20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19D4B5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01F4FA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FFC39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1C1C02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6B3199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5A8F41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366DD5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04737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8EF39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DE1E98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2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8929A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2CC834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095DD0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60D61F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0329EC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6C013A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gridSpan w:val="1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7D447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178933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F74876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A3B607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AF83F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00CFD" w14:paraId="41D3929A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5942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56C65588" w14:textId="77777777" w:rsidR="00F00CFD" w:rsidRPr="000C06CB" w:rsidRDefault="004E615D">
            <w:pPr>
              <w:spacing w:after="0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bo‘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yicha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hisoblangan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foizlarni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kapitalizatsiyasi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mavjudligi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hisoblangan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foizni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asosiy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mablag‘ga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qo‘shib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qayta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foiz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hisoblash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5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1CC20BE" w14:textId="77777777" w:rsidR="00F00CFD" w:rsidRDefault="004E615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Mavjud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537" w:type="dxa"/>
            <w:gridSpan w:val="20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10E6CC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30EC8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0ACD00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673145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DA0DB7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4D03AA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9276F6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EA8BE9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0673F6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9B8A31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2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11743B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A4F3FE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313B27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B725E0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4F2FD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AD46A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gridSpan w:val="1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93ADC4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7E0813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08B2DE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C2D30E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2782D8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00CFD" w14:paraId="58E7AE54" w14:textId="7777777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5942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6CABFAC7" w14:textId="77777777" w:rsidR="00F00CFD" w:rsidRDefault="004E615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Omonatning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muddati</w:t>
            </w:r>
            <w:proofErr w:type="spellEnd"/>
          </w:p>
        </w:tc>
        <w:tc>
          <w:tcPr>
            <w:tcW w:w="45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CC0A685" w14:textId="77777777" w:rsidR="00F00CFD" w:rsidRDefault="004E615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13 oy </w:t>
            </w:r>
          </w:p>
        </w:tc>
        <w:tc>
          <w:tcPr>
            <w:tcW w:w="2537" w:type="dxa"/>
            <w:gridSpan w:val="20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C10A78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BB6260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9F357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B90AD4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E11FAA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87C86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1DEA43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0CE0D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DAE07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6A0C32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2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62C935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CDD770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EADB7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EB3100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C3BFF0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A74C99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gridSpan w:val="1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3297CC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F63DA8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A839FC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C55E3A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BC9D34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00CFD" w14:paraId="52EE980E" w14:textId="7777777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942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4B17AF92" w14:textId="77777777" w:rsidR="00F00CFD" w:rsidRDefault="004E615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Omonatga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qo‘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yiladigan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mablag‘ning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kam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miqdori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(agar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mavjud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bo‘lsa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5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66B752D2" w14:textId="77777777" w:rsidR="00F00CFD" w:rsidRDefault="004E615D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5 000 (</w:t>
            </w:r>
            <w:bookmarkStart w:id="0" w:name="_Hlk156817532"/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besh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ming</w:t>
            </w:r>
            <w:bookmarkEnd w:id="0"/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)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‘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2537" w:type="dxa"/>
            <w:gridSpan w:val="20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F139E0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461C51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93661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67F0BE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8B8A21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3EFD6A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C94CA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4D596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F2AAEB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93C187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2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742ECF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4A213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A9BCD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77ECB3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C07814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CB6437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gridSpan w:val="1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080BA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E72508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8465FF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49A30E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012B81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00CFD" w14:paraId="2AF35BE3" w14:textId="7777777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942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264C20A9" w14:textId="77777777" w:rsidR="00F00CFD" w:rsidRDefault="004E615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bo‘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yicha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foizlarni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to‘lash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davriyligi</w:t>
            </w:r>
            <w:proofErr w:type="spellEnd"/>
          </w:p>
        </w:tc>
        <w:tc>
          <w:tcPr>
            <w:tcW w:w="45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518DC97D" w14:textId="77777777" w:rsidR="00F00CFD" w:rsidRDefault="004E615D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Muddati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tugagandan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‘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ng</w:t>
            </w:r>
          </w:p>
        </w:tc>
        <w:tc>
          <w:tcPr>
            <w:tcW w:w="2537" w:type="dxa"/>
            <w:gridSpan w:val="20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778EEF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B34E73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573A3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1F03B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29F43B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8B4B62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D7C12C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1A9545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DD3B34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50A25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2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D2CF28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227B2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99A7EA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CB8418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973627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5612B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gridSpan w:val="1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6D70C9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8C9168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31A13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C15D4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DE586E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00CFD" w14:paraId="7F9643F4" w14:textId="7777777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5942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5518EAD5" w14:textId="77777777" w:rsidR="00F00CFD" w:rsidRDefault="004E615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rasmiylashtirish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usuli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onlayn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yoki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bankka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tashrif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buyurish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orqali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5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37F5BF47" w14:textId="77777777" w:rsidR="00F00CFD" w:rsidRDefault="004E615D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bank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ofislari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orqali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537" w:type="dxa"/>
            <w:gridSpan w:val="20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B7CEB9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82776F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2CAA33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8A4E4E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EACFC4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16C57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163327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B52838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D4F05F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162217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2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267AF6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80875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794939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AC595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7AAF9B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FC7BE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gridSpan w:val="1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E965F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2B85E3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C4B54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2A4A4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92FA39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00CFD" w14:paraId="241AB251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942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42B9F388" w14:textId="77777777" w:rsidR="00F00CFD" w:rsidRDefault="004E615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9.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Qo‘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shimcha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mablag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‘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kiritish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imkoniyati</w:t>
            </w:r>
            <w:proofErr w:type="spellEnd"/>
          </w:p>
        </w:tc>
        <w:tc>
          <w:tcPr>
            <w:tcW w:w="45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14:paraId="72C0870A" w14:textId="77777777" w:rsidR="00F00CFD" w:rsidRDefault="004E615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Mavjud</w:t>
            </w:r>
            <w:proofErr w:type="spellEnd"/>
          </w:p>
        </w:tc>
        <w:tc>
          <w:tcPr>
            <w:tcW w:w="2537" w:type="dxa"/>
            <w:gridSpan w:val="20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097448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BECC7F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B7CB8D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08A888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3627C0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9FA905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240E77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4BC990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808D73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BF6398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2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CB0DD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F9BE51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6ED77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D09F03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70F316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A40ED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gridSpan w:val="1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0984D7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39DD2E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E72CF1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3DD84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45BAC4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00CFD" w14:paraId="3E8166F7" w14:textId="77777777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5942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2F37A159" w14:textId="77777777" w:rsidR="00F00CFD" w:rsidRDefault="004E615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Avtouzaytirish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muddati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tugaganda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muddatini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bank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tomonidan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bir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tomonlama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uzaytirish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5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04359798" w14:textId="77777777" w:rsidR="00F00CFD" w:rsidRDefault="004E615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Mavjud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emas</w:t>
            </w:r>
            <w:proofErr w:type="spellEnd"/>
          </w:p>
          <w:p w14:paraId="170567E8" w14:textId="77777777" w:rsidR="00F00CFD" w:rsidRDefault="00F00CF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gridSpan w:val="20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6FDFE9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EDC30F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61195A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1651C3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4B64EE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6BD60D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F9787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64D19C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CA3705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ADAEF5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2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1DB575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C73C26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5B2DD6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FA2EC7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E15F70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1708AE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gridSpan w:val="1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B4CF81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896EF7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72D12C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F5DDA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503802" w14:textId="77777777" w:rsidR="00F00CFD" w:rsidRDefault="00F00CF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00CFD" w14:paraId="5D5AE87D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5942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0557DB17" w14:textId="77777777" w:rsidR="00F00CFD" w:rsidRDefault="004E615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Boshqa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shartlar</w:t>
            </w:r>
            <w:proofErr w:type="spellEnd"/>
          </w:p>
        </w:tc>
        <w:tc>
          <w:tcPr>
            <w:tcW w:w="45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67CAE2A" w14:textId="77777777" w:rsidR="00F00CFD" w:rsidRDefault="00F00CF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gridSpan w:val="20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24C90" w14:textId="77777777" w:rsidR="00F00CFD" w:rsidRDefault="00F00CF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AFF8D8" w14:textId="77777777" w:rsidR="00F00CFD" w:rsidRDefault="00F00CF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A49B8" w14:textId="77777777" w:rsidR="00F00CFD" w:rsidRDefault="00F00CF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1AC3C0" w14:textId="77777777" w:rsidR="00F00CFD" w:rsidRDefault="00F00CF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D48787" w14:textId="77777777" w:rsidR="00F00CFD" w:rsidRDefault="00F00CF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5FF34D" w14:textId="77777777" w:rsidR="00F00CFD" w:rsidRDefault="00F00CF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059FBA" w14:textId="77777777" w:rsidR="00F00CFD" w:rsidRDefault="00F00CF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CD525F" w14:textId="77777777" w:rsidR="00F00CFD" w:rsidRDefault="00F00CF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DE025F" w14:textId="77777777" w:rsidR="00F00CFD" w:rsidRDefault="00F00CF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DB3BA" w14:textId="77777777" w:rsidR="00F00CFD" w:rsidRDefault="00F00CF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4CFC6" w14:textId="77777777" w:rsidR="00F00CFD" w:rsidRDefault="00F00CF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3934E" w14:textId="77777777" w:rsidR="00F00CFD" w:rsidRDefault="00F00CF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86EFE6" w14:textId="77777777" w:rsidR="00F00CFD" w:rsidRDefault="00F00CF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AE3F38" w14:textId="77777777" w:rsidR="00F00CFD" w:rsidRDefault="00F00CF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BC1A24" w14:textId="77777777" w:rsidR="00F00CFD" w:rsidRDefault="00F00CF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3A5E7" w14:textId="77777777" w:rsidR="00F00CFD" w:rsidRDefault="00F00CF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1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406C0E" w14:textId="77777777" w:rsidR="00F00CFD" w:rsidRDefault="00F00CF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E2675" w14:textId="77777777" w:rsidR="00F00CFD" w:rsidRDefault="00F00CF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963A62" w14:textId="77777777" w:rsidR="00F00CFD" w:rsidRDefault="00F00CF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AA050" w14:textId="77777777" w:rsidR="00F00CFD" w:rsidRDefault="00F00CF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F4E751" w14:textId="77777777" w:rsidR="00F00CFD" w:rsidRDefault="00F00CF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0CFD" w14:paraId="50ED9ECC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0536" w:type="dxa"/>
            <w:gridSpan w:val="37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0395E9FE" w14:textId="77777777" w:rsidR="00F00CFD" w:rsidRDefault="004E615D">
            <w:pPr>
              <w:spacing w:after="10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2-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bo‘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lim.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Boshqa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muhim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shartlar</w:t>
            </w:r>
            <w:proofErr w:type="spellEnd"/>
          </w:p>
        </w:tc>
        <w:tc>
          <w:tcPr>
            <w:tcW w:w="2537" w:type="dxa"/>
            <w:gridSpan w:val="20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3E5BF0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9D589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61D053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81B4AE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FD3759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413DC0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EAE8A9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EC633F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A86F81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2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CA9F60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2122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50F4D9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CE13E8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E7469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4C4C6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9DB798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992FFD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1052" w:type="dxa"/>
            <w:gridSpan w:val="1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2DAB8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1DAE92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5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BED5D5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1E0819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297802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</w:tr>
      <w:tr w:rsidR="00F00CFD" w14:paraId="51EAA38B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5942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46F1C92F" w14:textId="77777777" w:rsidR="00F00CFD" w:rsidRDefault="004E615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Omonatga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qo‘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yilgan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mablag‘larini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muddati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tugagunga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qadar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qisman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yechib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olish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imkoniyatining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mavjudligi</w:t>
            </w:r>
            <w:proofErr w:type="spellEnd"/>
          </w:p>
        </w:tc>
        <w:tc>
          <w:tcPr>
            <w:tcW w:w="45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44BFD815" w14:textId="77777777" w:rsidR="00F00CFD" w:rsidRDefault="004E615D">
            <w:pPr>
              <w:spacing w:after="0"/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Mavjud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emas</w:t>
            </w:r>
            <w:proofErr w:type="spellEnd"/>
          </w:p>
        </w:tc>
        <w:tc>
          <w:tcPr>
            <w:tcW w:w="2537" w:type="dxa"/>
            <w:gridSpan w:val="20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D16676" w14:textId="77777777" w:rsidR="00F00CFD" w:rsidRDefault="00F00CFD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5485A0" w14:textId="77777777" w:rsidR="00F00CFD" w:rsidRDefault="00F00CFD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970CE9" w14:textId="77777777" w:rsidR="00F00CFD" w:rsidRDefault="00F00CFD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D732EA" w14:textId="77777777" w:rsidR="00F00CFD" w:rsidRDefault="00F00CFD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926E8" w14:textId="77777777" w:rsidR="00F00CFD" w:rsidRDefault="00F00CFD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E65B56" w14:textId="77777777" w:rsidR="00F00CFD" w:rsidRDefault="00F00CFD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ACFE7" w14:textId="77777777" w:rsidR="00F00CFD" w:rsidRDefault="00F00CFD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16ACB5" w14:textId="77777777" w:rsidR="00F00CFD" w:rsidRDefault="00F00CFD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C62C8" w14:textId="77777777" w:rsidR="00F00CFD" w:rsidRDefault="00F00CFD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69A59" w14:textId="77777777" w:rsidR="00F00CFD" w:rsidRDefault="00F00CFD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2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AC46BD" w14:textId="77777777" w:rsidR="00F00CFD" w:rsidRDefault="00F00CFD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22849F" w14:textId="77777777" w:rsidR="00F00CFD" w:rsidRDefault="00F00CFD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4697EF" w14:textId="77777777" w:rsidR="00F00CFD" w:rsidRDefault="00F00CFD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3F934C" w14:textId="77777777" w:rsidR="00F00CFD" w:rsidRDefault="00F00CFD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02C4E5" w14:textId="77777777" w:rsidR="00F00CFD" w:rsidRDefault="00F00CFD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484974" w14:textId="77777777" w:rsidR="00F00CFD" w:rsidRDefault="00F00CFD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gridSpan w:val="1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36ACD2" w14:textId="77777777" w:rsidR="00F00CFD" w:rsidRDefault="00F00CFD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90F1A4" w14:textId="77777777" w:rsidR="00F00CFD" w:rsidRDefault="00F00CFD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31C5C" w14:textId="77777777" w:rsidR="00F00CFD" w:rsidRDefault="00F00CFD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B3D1F5" w14:textId="77777777" w:rsidR="00F00CFD" w:rsidRDefault="00F00CFD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8A8A5C" w14:textId="77777777" w:rsidR="00F00CFD" w:rsidRDefault="00F00CFD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0CFD" w14:paraId="29E960F8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5942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3190E736" w14:textId="77777777" w:rsidR="00F00CFD" w:rsidRDefault="004E615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shartnomasini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muddatidan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oldin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bekor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qilish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tartibi</w:t>
            </w:r>
            <w:proofErr w:type="spellEnd"/>
          </w:p>
        </w:tc>
        <w:tc>
          <w:tcPr>
            <w:tcW w:w="45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F02C2AF" w14:textId="77777777" w:rsidR="00F00CFD" w:rsidRDefault="004E615D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Omonatchi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o’zining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omonatidagi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mablag’larini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muddatidan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oldin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13 oy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to’lmasdan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bankdan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talab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qilib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olganida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sharti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omonatchi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tomonidan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buzilgan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hisoblanadi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ushbu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omonatga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foiz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to’lanmaydi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Omonatga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oldindan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hisoblangan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foizlar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bank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tomonidan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ushlab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qolinadi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37" w:type="dxa"/>
            <w:gridSpan w:val="20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372AA" w14:textId="77777777" w:rsidR="00F00CFD" w:rsidRDefault="00F00CFD">
            <w:pPr>
              <w:spacing w:after="0"/>
              <w:rPr>
                <w:lang w:val="en-US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2BB59" w14:textId="77777777" w:rsidR="00F00CFD" w:rsidRDefault="00F00CFD">
            <w:pPr>
              <w:spacing w:after="0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5A2C22" w14:textId="77777777" w:rsidR="00F00CFD" w:rsidRDefault="00F00CFD">
            <w:pPr>
              <w:spacing w:after="0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5BF648" w14:textId="77777777" w:rsidR="00F00CFD" w:rsidRDefault="00F00CFD">
            <w:pPr>
              <w:spacing w:after="0"/>
              <w:rPr>
                <w:lang w:val="en-US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041194" w14:textId="77777777" w:rsidR="00F00CFD" w:rsidRDefault="00F00CFD">
            <w:pPr>
              <w:spacing w:after="0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234A7B" w14:textId="77777777" w:rsidR="00F00CFD" w:rsidRDefault="00F00CFD">
            <w:pPr>
              <w:spacing w:after="0"/>
              <w:rPr>
                <w:lang w:val="en-US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ED4A4B" w14:textId="77777777" w:rsidR="00F00CFD" w:rsidRDefault="00F00CFD">
            <w:pPr>
              <w:spacing w:after="0"/>
              <w:rPr>
                <w:lang w:val="en-US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7F184" w14:textId="77777777" w:rsidR="00F00CFD" w:rsidRDefault="00F00CFD">
            <w:pPr>
              <w:spacing w:after="0"/>
              <w:rPr>
                <w:lang w:val="en-US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093FBA" w14:textId="77777777" w:rsidR="00F00CFD" w:rsidRDefault="00F00CFD">
            <w:pPr>
              <w:spacing w:after="0"/>
              <w:rPr>
                <w:lang w:val="en-US"/>
              </w:rPr>
            </w:pPr>
          </w:p>
        </w:tc>
        <w:tc>
          <w:tcPr>
            <w:tcW w:w="2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DE9630" w14:textId="77777777" w:rsidR="00F00CFD" w:rsidRDefault="00F00CFD">
            <w:pPr>
              <w:spacing w:after="0"/>
              <w:rPr>
                <w:lang w:val="en-US"/>
              </w:rPr>
            </w:pPr>
          </w:p>
        </w:tc>
        <w:tc>
          <w:tcPr>
            <w:tcW w:w="2122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34A48C" w14:textId="77777777" w:rsidR="00F00CFD" w:rsidRDefault="00F00CFD">
            <w:pPr>
              <w:spacing w:after="0"/>
              <w:rPr>
                <w:lang w:val="en-US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998B77" w14:textId="77777777" w:rsidR="00F00CFD" w:rsidRDefault="00F00CFD">
            <w:pPr>
              <w:spacing w:after="0"/>
              <w:rPr>
                <w:lang w:val="en-US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8830C4" w14:textId="77777777" w:rsidR="00F00CFD" w:rsidRDefault="00F00CFD">
            <w:pPr>
              <w:spacing w:after="0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C3B58F" w14:textId="77777777" w:rsidR="00F00CFD" w:rsidRDefault="00F00CFD">
            <w:pPr>
              <w:spacing w:after="0"/>
              <w:rPr>
                <w:lang w:val="en-US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18E713" w14:textId="77777777" w:rsidR="00F00CFD" w:rsidRDefault="00F00CFD">
            <w:pPr>
              <w:spacing w:after="0"/>
              <w:rPr>
                <w:lang w:val="en-US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657941" w14:textId="77777777" w:rsidR="00F00CFD" w:rsidRDefault="00F00CFD">
            <w:pPr>
              <w:spacing w:after="0"/>
              <w:rPr>
                <w:lang w:val="en-US"/>
              </w:rPr>
            </w:pPr>
          </w:p>
        </w:tc>
        <w:tc>
          <w:tcPr>
            <w:tcW w:w="1052" w:type="dxa"/>
            <w:gridSpan w:val="1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E972AE" w14:textId="77777777" w:rsidR="00F00CFD" w:rsidRDefault="00F00CFD">
            <w:pPr>
              <w:spacing w:after="0"/>
              <w:rPr>
                <w:lang w:val="en-US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E13C4D" w14:textId="77777777" w:rsidR="00F00CFD" w:rsidRDefault="00F00CFD">
            <w:pPr>
              <w:spacing w:after="0"/>
              <w:rPr>
                <w:lang w:val="en-US"/>
              </w:rPr>
            </w:pPr>
          </w:p>
        </w:tc>
        <w:tc>
          <w:tcPr>
            <w:tcW w:w="5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D3448E" w14:textId="77777777" w:rsidR="00F00CFD" w:rsidRDefault="00F00CFD">
            <w:pPr>
              <w:spacing w:after="0"/>
              <w:rPr>
                <w:lang w:val="en-US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F9F066" w14:textId="77777777" w:rsidR="00F00CFD" w:rsidRDefault="00F00CFD">
            <w:pPr>
              <w:spacing w:after="0"/>
              <w:rPr>
                <w:lang w:val="en-US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8859CA" w14:textId="77777777" w:rsidR="00F00CFD" w:rsidRDefault="00F00CFD">
            <w:pPr>
              <w:spacing w:after="0"/>
              <w:rPr>
                <w:lang w:val="en-US"/>
              </w:rPr>
            </w:pPr>
          </w:p>
        </w:tc>
      </w:tr>
      <w:tr w:rsidR="00F00CFD" w14:paraId="7C99FE1F" w14:textId="77777777">
        <w:tblPrEx>
          <w:tblCellMar>
            <w:top w:w="0" w:type="dxa"/>
            <w:bottom w:w="0" w:type="dxa"/>
          </w:tblCellMar>
        </w:tblPrEx>
        <w:tc>
          <w:tcPr>
            <w:tcW w:w="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39C19D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C594BA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E7849B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6EA67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B3ED1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5CA1E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7B3D8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B423B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A654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B6A4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8680E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C9696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9C67E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0ACFC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917E4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63F39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44CCC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2CE7A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80A25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14:paraId="276A0688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9681F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4980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C7DFB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9CECB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9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EF599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17" w:type="dxa"/>
            <w:gridSpan w:val="1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0BCBD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54896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E5ADF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1244B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A3C78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E9EAA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7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995C9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5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F213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7A8344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0AA2AA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0F413A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07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46365E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0AE5C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4DBCCA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06228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D26B07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60C4DC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7" w:type="dxa"/>
            <w:gridSpan w:val="1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6CF32F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0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B9FB97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3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F57518" w14:textId="77777777" w:rsidR="00F00CFD" w:rsidRDefault="00F00C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00CFD" w:rsidRPr="000C06CB" w14:paraId="6E9D59E8" w14:textId="77777777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336" w:type="dxa"/>
            <w:gridSpan w:val="3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3AB6D463" w14:textId="77777777" w:rsidR="00F00CFD" w:rsidRPr="000C06CB" w:rsidRDefault="004E615D">
            <w:pPr>
              <w:spacing w:after="100"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qo‘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yishga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rozi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bo‘lishdan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oldin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diqqat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bilan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o‘rganib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chiqing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!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EADD0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5EC1DA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1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FB85E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5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09E68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19AE5C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6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42D5B2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CF930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932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07305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119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092C5C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F778F9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E8C119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44B15A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4984B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363D7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4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FA0CD7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CB76DC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4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9BBF31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2C2F2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4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FD9968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2D5F0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724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064A02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51DED5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DE5C62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8B05A0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150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63A5C9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DC07FB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88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2AFAAE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33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DFBE86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9D084C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5441DA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6EED6F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79FBC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D7A2B3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2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8977BB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20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C31E71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73C944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FD04FA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B4CB67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3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EC0D6D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CBF4BA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3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784D27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3492E1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3A70B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5C1AA7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774159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12D485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17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6F960E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DC8993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6BB3A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99460F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18AD0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D70D7B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5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2CD8D7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76994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EA1274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78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D2D51F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6A5BB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5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50DBDD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38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0F9178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4C5673" w14:textId="77777777" w:rsidR="00F00CFD" w:rsidRDefault="00F00CFD">
            <w:pPr>
              <w:spacing w:after="100"/>
              <w:jc w:val="center"/>
              <w:rPr>
                <w:lang w:val="en-US"/>
              </w:rPr>
            </w:pPr>
          </w:p>
        </w:tc>
      </w:tr>
      <w:tr w:rsidR="00F00CFD" w:rsidRPr="000C06CB" w14:paraId="3D6A26B8" w14:textId="7777777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0336" w:type="dxa"/>
            <w:gridSpan w:val="3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258F1B35" w14:textId="77777777" w:rsidR="00F00CFD" w:rsidRDefault="004E615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omonatning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shartlari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bo‘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yicha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foiz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daroma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dlari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hisob-kitoblar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tartibi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to‘g‘risida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shuningdek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huquqlaringiz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majburiyatlaringiz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Sizga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tushunarsiz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bo‘lgan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boshqa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masalalar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yuzasidan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bankdan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to‘liq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batafsil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ma’lumot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olishga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haqlisiz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1398E4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DD5E76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7DA39E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FABA92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D4222B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FAF20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E40DA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32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EAF06C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9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161137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F2461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36CF6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B7FD66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80F869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6C37E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46691B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3AEA5A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3D6BB8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A3056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FD1974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C6322F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24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801403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8C6FE3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AD252B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77A3F5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9D6D4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136147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87A799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358B5F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09FD7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70DD43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52B3C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B852C0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4B3AD6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CE83A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0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5D3A9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95C505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44DB9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168441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DC877B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4659AB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EAC2C0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3DFA1F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B13DD7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E655A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A31E77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47CDD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C72EFC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624765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59E354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72EE3F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AD3D5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0D706A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9E6AC7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7306B8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D5A40C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034D15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B0E79C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B2225E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DD29B1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55853" w14:textId="77777777" w:rsidR="00F00CFD" w:rsidRDefault="00F00C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00CFD" w:rsidRPr="000C06CB" w14:paraId="02B5C683" w14:textId="77777777">
        <w:tblPrEx>
          <w:tblCellMar>
            <w:top w:w="0" w:type="dxa"/>
            <w:bottom w:w="0" w:type="dxa"/>
          </w:tblCellMar>
        </w:tblPrEx>
        <w:tc>
          <w:tcPr>
            <w:tcW w:w="10336" w:type="dxa"/>
            <w:gridSpan w:val="3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2C5C2E05" w14:textId="77777777" w:rsidR="00F00CFD" w:rsidRPr="000C06CB" w:rsidRDefault="004E615D">
            <w:pPr>
              <w:spacing w:after="240"/>
              <w:ind w:left="-27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Agar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Sizda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shikoyatlar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mavjud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bo‘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lsa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u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holda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murojaatingizni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+998 78 150 00 55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raqamli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telefonga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yoki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bankning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Alisher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Navoiy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ko'chasi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18 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manzilga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yoki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fldChar w:fldCharType="begin"/>
            </w:r>
            <w:r w:rsidRPr="000C06CB">
              <w:rPr>
                <w:lang w:val="en-US"/>
              </w:rPr>
              <w:instrText xml:space="preserve"> HYPERLINK  "mailto:headoffice@brb.uz" </w:instrText>
            </w:r>
            <w:r>
              <w:fldChar w:fldCharType="separate"/>
            </w:r>
            <w:r>
              <w:rPr>
                <w:rStyle w:val="a6"/>
                <w:rFonts w:ascii="Roboto" w:hAnsi="Roboto"/>
                <w:sz w:val="21"/>
                <w:szCs w:val="21"/>
                <w:shd w:val="clear" w:color="auto" w:fill="FFFFFF"/>
                <w:lang w:val="en-US"/>
              </w:rPr>
              <w:t>headoffice@brb.uz</w:t>
            </w:r>
            <w:r>
              <w:rPr>
                <w:rStyle w:val="a6"/>
                <w:rFonts w:ascii="Roboto" w:hAnsi="Roboto"/>
                <w:sz w:val="21"/>
                <w:szCs w:val="21"/>
                <w:shd w:val="clear" w:color="auto" w:fill="FFFFFF"/>
                <w:lang w:val="en-US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elektron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manzilga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jo‘natishingiz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mumkin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14:paraId="675E531A" w14:textId="77777777" w:rsidR="00F00CFD" w:rsidRPr="000C06CB" w:rsidRDefault="004E615D">
            <w:pPr>
              <w:shd w:val="clear" w:color="auto" w:fill="FFFFFF"/>
              <w:ind w:hanging="27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Mazkur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varaqa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shartnomasi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yoki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olish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uchun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buyurtmanoma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o‘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rnini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bosmaydi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aksincha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turli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banklarning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shartlarini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taqqoslashga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kerakli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tanlovni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amalga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oshirishga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yordam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beradi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.</w:t>
            </w:r>
          </w:p>
          <w:p w14:paraId="28A6EBC1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F26C1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6E7336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46A1D4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BB193C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3D6C2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12A0A7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9E7C7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32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2DB794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9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E86D07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B6B3B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3D6711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7A63B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A101F9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D56D73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D48CE6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2E2F44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82A21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D51971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DDBA4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200961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24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14B02C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B74AF9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C3F4C4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1F9E3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2C6EE0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A6797E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8FA2C1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6380A1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4A9B5F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376127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97069B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E568A8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ECFB14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690675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0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98854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5FBF7A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4197AB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6447A0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1C8A10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E93F7D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55050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56E5DB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BCBF66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0798C7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CD346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C1FB1F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CBB42B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CBC2A3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F6F282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2327B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175693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12097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2C1CDD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5C4C96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2EB76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3FE6F6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8C1DB8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CF815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6081D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91E2C8" w14:textId="77777777" w:rsidR="00F00CFD" w:rsidRDefault="00F00CFD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14:paraId="128D3761" w14:textId="77777777" w:rsidR="00F00CFD" w:rsidRDefault="00F00CFD">
      <w:pPr>
        <w:rPr>
          <w:rFonts w:ascii="Times New Roman" w:hAnsi="Times New Roman"/>
          <w:sz w:val="24"/>
          <w:szCs w:val="24"/>
          <w:lang w:val="en-US"/>
        </w:rPr>
      </w:pPr>
    </w:p>
    <w:sectPr w:rsidR="00F00CFD">
      <w:pgSz w:w="11906" w:h="16838"/>
      <w:pgMar w:top="284" w:right="850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C01F" w14:textId="77777777" w:rsidR="004E615D" w:rsidRDefault="004E615D">
      <w:pPr>
        <w:spacing w:after="0"/>
      </w:pPr>
      <w:r>
        <w:separator/>
      </w:r>
    </w:p>
  </w:endnote>
  <w:endnote w:type="continuationSeparator" w:id="0">
    <w:p w14:paraId="50ED4625" w14:textId="77777777" w:rsidR="004E615D" w:rsidRDefault="004E61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7A44" w14:textId="77777777" w:rsidR="004E615D" w:rsidRDefault="004E615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B408F69" w14:textId="77777777" w:rsidR="004E615D" w:rsidRDefault="004E61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00CFD"/>
    <w:rsid w:val="000C06CB"/>
    <w:rsid w:val="004E615D"/>
    <w:rsid w:val="00F0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6044"/>
  <w15:docId w15:val="{F6FFE7C9-1713-436D-BE7D-5151F14A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rPr>
      <w:b/>
      <w:bCs/>
    </w:rPr>
  </w:style>
  <w:style w:type="paragraph" w:styleId="a4">
    <w:name w:val="Normal (Web)"/>
    <w:basedOn w:val="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pPr>
      <w:ind w:left="720"/>
    </w:p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user54-33</dc:creator>
  <dc:description/>
  <cp:lastModifiedBy>HP</cp:lastModifiedBy>
  <cp:revision>2</cp:revision>
  <dcterms:created xsi:type="dcterms:W3CDTF">2025-05-06T11:18:00Z</dcterms:created>
  <dcterms:modified xsi:type="dcterms:W3CDTF">2025-05-06T11:18:00Z</dcterms:modified>
</cp:coreProperties>
</file>